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9D6A" w14:textId="77777777" w:rsidR="00AF2E79" w:rsidRDefault="00AF2E79" w:rsidP="00AF2E79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  <w:bookmarkStart w:id="0" w:name="OLE_LINK1"/>
      <w:bookmarkStart w:id="1" w:name="OLE_LINK2"/>
    </w:p>
    <w:p w14:paraId="63D97799" w14:textId="77777777" w:rsidR="00AF2E79" w:rsidRDefault="00AF2E79" w:rsidP="00AF2E79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E36ED54" w14:textId="50B2A79A" w:rsidR="00AF2E79" w:rsidRDefault="00AF2E79" w:rsidP="00AF2E79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70D4969C" w14:textId="6B996675" w:rsidR="0036413A" w:rsidRDefault="0036413A" w:rsidP="00AF2E79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7B69C26" w14:textId="77777777" w:rsidR="00A23BC3" w:rsidRDefault="00A23BC3" w:rsidP="00AF2E79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4E89E8EF" w14:textId="77777777" w:rsidR="0036413A" w:rsidRDefault="0036413A" w:rsidP="00AF2E79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EF808EF" w14:textId="77777777" w:rsidR="00AF2E79" w:rsidRDefault="00AF2E79" w:rsidP="00AF2E79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73943F3F" w14:textId="5BD35C35" w:rsidR="0036413A" w:rsidRDefault="0036413A" w:rsidP="00A23BC3">
      <w:pPr>
        <w:pBdr>
          <w:bottom w:val="single" w:sz="48" w:space="1" w:color="596984" w:themeColor="accent4" w:themeShade="BF"/>
        </w:pBdr>
        <w:ind w:left="3119"/>
      </w:pPr>
      <w:bookmarkStart w:id="2" w:name="_Hlk110936373"/>
    </w:p>
    <w:p w14:paraId="5CD8A85E" w14:textId="67243864" w:rsidR="00AF2E79" w:rsidRDefault="00AF2E79" w:rsidP="00A23BC3">
      <w:pPr>
        <w:pStyle w:val="Title"/>
        <w:ind w:left="3119"/>
        <w:rPr>
          <w:b/>
          <w:bCs/>
          <w:sz w:val="80"/>
          <w:szCs w:val="80"/>
        </w:rPr>
      </w:pPr>
      <w:r w:rsidRPr="00AF2E79">
        <w:rPr>
          <w:b/>
          <w:bCs/>
          <w:sz w:val="80"/>
          <w:szCs w:val="80"/>
        </w:rPr>
        <w:t>Review your 7Ps of marketing</w:t>
      </w:r>
    </w:p>
    <w:p w14:paraId="3FC1E60D" w14:textId="104B5E93" w:rsidR="00AF2E79" w:rsidRPr="0036413A" w:rsidRDefault="00E97D67" w:rsidP="00A23BC3">
      <w:pPr>
        <w:spacing w:before="160"/>
        <w:ind w:left="3119"/>
        <w:rPr>
          <w:b/>
          <w:bCs/>
          <w:color w:val="596984" w:themeColor="accent4" w:themeShade="BF"/>
        </w:rPr>
      </w:pPr>
      <w:r w:rsidRPr="0036413A">
        <w:rPr>
          <w:b/>
          <w:bCs/>
          <w:color w:val="596984" w:themeColor="accent4" w:themeShade="BF"/>
        </w:rPr>
        <w:t>TEMPLATE</w:t>
      </w:r>
    </w:p>
    <w:p w14:paraId="3677D57D" w14:textId="1ECCFE60" w:rsidR="0036413A" w:rsidRDefault="0036413A" w:rsidP="00A23BC3">
      <w:pPr>
        <w:spacing w:before="240"/>
        <w:ind w:left="3119"/>
      </w:pPr>
    </w:p>
    <w:p w14:paraId="4B0BEDFC" w14:textId="2DE59462" w:rsidR="0036413A" w:rsidRDefault="0036413A" w:rsidP="00A23BC3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5B7A35FD" w14:textId="77777777" w:rsidR="00A23BC3" w:rsidRDefault="00A23BC3" w:rsidP="00A23BC3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377F8F5B" w14:textId="77777777" w:rsidR="009F708D" w:rsidRDefault="009F708D" w:rsidP="00A23BC3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17DDCCF8" w14:textId="77777777" w:rsidR="00AF2E79" w:rsidRDefault="00AF2E79" w:rsidP="00A23BC3">
      <w:pP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75B9E8D0" w14:textId="330D10F3" w:rsidR="00A32FB0" w:rsidRPr="00E97D67" w:rsidRDefault="00A32FB0" w:rsidP="00A23BC3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© The State of Queensland 2022</w:t>
      </w:r>
    </w:p>
    <w:p w14:paraId="4E8F46B1" w14:textId="2DB53301" w:rsidR="00A32FB0" w:rsidRPr="00E97D67" w:rsidRDefault="00A32FB0" w:rsidP="00A23BC3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The Queensland Government supports and encourages the distribution of its material.</w:t>
      </w:r>
      <w:r w:rsidR="0036413A"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The copyright in this publication is licensed under a </w:t>
      </w:r>
      <w:hyperlink r:id="rId12" w:tooltip="Creative Commons Attribution 4.0 International" w:history="1">
        <w:r w:rsidRPr="00E97D67">
          <w:rPr>
            <w:rStyle w:val="Hyperlink"/>
            <w:rFonts w:asciiTheme="minorHAnsi" w:hAnsiTheme="minorHAnsi" w:cstheme="minorHAnsi"/>
            <w:color w:val="13578B"/>
            <w:sz w:val="20"/>
            <w:szCs w:val="18"/>
          </w:rPr>
          <w:t>Creative Commons Attribution 4.0 International licence (CC BY 4.0)</w:t>
        </w:r>
      </w:hyperlink>
      <w:r w:rsidRPr="00E97D67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6997DE2C" w14:textId="6E0AED98" w:rsidR="00A32FB0" w:rsidRPr="00E97D67" w:rsidRDefault="00A32FB0" w:rsidP="00A23BC3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35757297" wp14:editId="4E5355AF">
            <wp:extent cx="838200" cy="295275"/>
            <wp:effectExtent l="0" t="0" r="0" b="9525"/>
            <wp:docPr id="7" name="Picture 7" descr="Creative Commons Attribution 4.0 International (CC BY 4.0)">
              <a:hlinkClick xmlns:a="http://schemas.openxmlformats.org/drawingml/2006/main" r:id="rId12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12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BB194" w14:textId="3B824AA3" w:rsidR="0036413A" w:rsidRDefault="00A32FB0" w:rsidP="00A23BC3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 w:rsidR="0036413A"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this publication in line with the licence terms. You must keep the copyright notice on the publication and attribute the State of Queensland as the source of the publication.</w:t>
      </w:r>
    </w:p>
    <w:bookmarkEnd w:id="2"/>
    <w:p w14:paraId="5871F528" w14:textId="371F6095" w:rsidR="0077012D" w:rsidRPr="00C0671E" w:rsidRDefault="005B49F2" w:rsidP="004B42F2">
      <w:pPr>
        <w:pStyle w:val="Heading1"/>
        <w:tabs>
          <w:tab w:val="left" w:pos="5387"/>
        </w:tabs>
        <w:spacing w:after="200" w:line="240" w:lineRule="auto"/>
        <w:jc w:val="center"/>
        <w:rPr>
          <w:szCs w:val="40"/>
        </w:rPr>
        <w:sectPr w:rsidR="0077012D" w:rsidRPr="00C0671E" w:rsidSect="0036413A">
          <w:footerReference w:type="default" r:id="rId14"/>
          <w:footerReference w:type="first" r:id="rId15"/>
          <w:pgSz w:w="16838" w:h="11906" w:orient="landscape"/>
          <w:pgMar w:top="1083" w:right="1440" w:bottom="1440" w:left="1440" w:header="709" w:footer="1021" w:gutter="0"/>
          <w:pgNumType w:start="0"/>
          <w:cols w:space="708"/>
          <w:titlePg/>
          <w:docGrid w:linePitch="360"/>
        </w:sectPr>
      </w:pPr>
      <w:r w:rsidRPr="00C0671E">
        <w:rPr>
          <w:szCs w:val="40"/>
        </w:rPr>
        <w:lastRenderedPageBreak/>
        <w:t>R</w:t>
      </w:r>
      <w:r w:rsidR="00A027C7" w:rsidRPr="00C0671E">
        <w:rPr>
          <w:szCs w:val="40"/>
        </w:rPr>
        <w:t>eview</w:t>
      </w:r>
      <w:r w:rsidR="00626DB1" w:rsidRPr="00C0671E">
        <w:rPr>
          <w:szCs w:val="40"/>
        </w:rPr>
        <w:t xml:space="preserve"> </w:t>
      </w:r>
      <w:r w:rsidR="00A027C7" w:rsidRPr="00C0671E">
        <w:rPr>
          <w:szCs w:val="40"/>
        </w:rPr>
        <w:t xml:space="preserve">your </w:t>
      </w:r>
      <w:r w:rsidR="00E41A8F" w:rsidRPr="00C0671E">
        <w:rPr>
          <w:szCs w:val="40"/>
        </w:rPr>
        <w:t xml:space="preserve">7 Ps of </w:t>
      </w:r>
      <w:r w:rsidR="00A027C7" w:rsidRPr="00C0671E">
        <w:rPr>
          <w:szCs w:val="40"/>
        </w:rPr>
        <w:t>m</w:t>
      </w:r>
      <w:r w:rsidR="00E41A8F" w:rsidRPr="00C0671E">
        <w:rPr>
          <w:szCs w:val="40"/>
        </w:rPr>
        <w:t xml:space="preserve">arketing </w:t>
      </w:r>
    </w:p>
    <w:p w14:paraId="4AED02B4" w14:textId="77777777" w:rsidR="0077012D" w:rsidRDefault="0077012D" w:rsidP="0077012D">
      <w:pPr>
        <w:spacing w:after="0"/>
      </w:pPr>
      <w:r>
        <w:t>What to do:</w:t>
      </w:r>
    </w:p>
    <w:p w14:paraId="018D7E19" w14:textId="77777777" w:rsidR="0077012D" w:rsidRDefault="0077012D" w:rsidP="0077012D">
      <w:pPr>
        <w:pStyle w:val="ListParagraph"/>
        <w:numPr>
          <w:ilvl w:val="0"/>
          <w:numId w:val="51"/>
        </w:numPr>
        <w:tabs>
          <w:tab w:val="clear" w:pos="180"/>
        </w:tabs>
        <w:spacing w:after="0"/>
      </w:pPr>
      <w:r>
        <w:t>Look at each of your 7 Ps of marketing.</w:t>
      </w:r>
    </w:p>
    <w:p w14:paraId="2C2B3C3B" w14:textId="77777777" w:rsidR="0077012D" w:rsidRDefault="0077012D" w:rsidP="0077012D">
      <w:pPr>
        <w:pStyle w:val="ListParagraph"/>
        <w:numPr>
          <w:ilvl w:val="0"/>
          <w:numId w:val="51"/>
        </w:numPr>
        <w:tabs>
          <w:tab w:val="clear" w:pos="180"/>
        </w:tabs>
        <w:spacing w:after="0"/>
      </w:pPr>
      <w:r>
        <w:t xml:space="preserve">Think about your strengths and weaknesses. </w:t>
      </w:r>
    </w:p>
    <w:p w14:paraId="56682E13" w14:textId="027E5F0C" w:rsidR="0077012D" w:rsidRDefault="0077012D" w:rsidP="0077012D">
      <w:pPr>
        <w:pStyle w:val="ListParagraph"/>
        <w:numPr>
          <w:ilvl w:val="0"/>
          <w:numId w:val="51"/>
        </w:numPr>
        <w:tabs>
          <w:tab w:val="clear" w:pos="180"/>
        </w:tabs>
        <w:spacing w:after="0"/>
      </w:pPr>
      <w:r>
        <w:t>Identify and prioritise the improvement areas.</w:t>
      </w:r>
    </w:p>
    <w:p w14:paraId="19263BF4" w14:textId="75BC68BD" w:rsidR="0077012D" w:rsidRDefault="0077012D" w:rsidP="0077012D">
      <w:pPr>
        <w:spacing w:after="0"/>
      </w:pPr>
      <w:r>
        <w:t>Remember to:</w:t>
      </w:r>
    </w:p>
    <w:p w14:paraId="6AD6B8F5" w14:textId="77777777" w:rsidR="0077012D" w:rsidRDefault="0077012D" w:rsidP="0077012D">
      <w:pPr>
        <w:pStyle w:val="ListParagraph"/>
        <w:numPr>
          <w:ilvl w:val="0"/>
          <w:numId w:val="52"/>
        </w:numPr>
        <w:tabs>
          <w:tab w:val="clear" w:pos="180"/>
        </w:tabs>
        <w:spacing w:after="0"/>
      </w:pPr>
      <w:r>
        <w:t>look at your marketing mix from the customer’s point of view</w:t>
      </w:r>
    </w:p>
    <w:p w14:paraId="4A828D7C" w14:textId="77777777" w:rsidR="0077012D" w:rsidRDefault="0077012D" w:rsidP="0077012D">
      <w:pPr>
        <w:pStyle w:val="ListParagraph"/>
        <w:numPr>
          <w:ilvl w:val="0"/>
          <w:numId w:val="52"/>
        </w:numPr>
        <w:tabs>
          <w:tab w:val="clear" w:pos="180"/>
        </w:tabs>
        <w:spacing w:after="0"/>
      </w:pPr>
      <w:r>
        <w:t>consider how all the elements of your marketing mix work together</w:t>
      </w:r>
    </w:p>
    <w:p w14:paraId="26D6DBB2" w14:textId="0483ECCF" w:rsidR="0077012D" w:rsidRDefault="0077012D" w:rsidP="0077012D">
      <w:pPr>
        <w:pStyle w:val="ListParagraph"/>
        <w:numPr>
          <w:ilvl w:val="0"/>
          <w:numId w:val="52"/>
        </w:numPr>
        <w:tabs>
          <w:tab w:val="clear" w:pos="180"/>
        </w:tabs>
        <w:spacing w:after="240" w:line="240" w:lineRule="auto"/>
        <w:ind w:left="357" w:hanging="357"/>
        <w:sectPr w:rsidR="0077012D" w:rsidSect="0077012D">
          <w:type w:val="continuous"/>
          <w:pgSz w:w="16838" w:h="11906" w:orient="landscape"/>
          <w:pgMar w:top="1440" w:right="1440" w:bottom="1440" w:left="1440" w:header="708" w:footer="708" w:gutter="0"/>
          <w:pgNumType w:start="0"/>
          <w:cols w:num="2" w:space="567" w:equalWidth="0">
            <w:col w:w="5954" w:space="567"/>
            <w:col w:w="7437"/>
          </w:cols>
          <w:titlePg/>
          <w:docGrid w:linePitch="360"/>
        </w:sectPr>
      </w:pPr>
      <w:r>
        <w:t>look for ways to deliver a unique and relevant experience.</w:t>
      </w:r>
    </w:p>
    <w:tbl>
      <w:tblPr>
        <w:tblStyle w:val="ListTable4-Accent4"/>
        <w:tblW w:w="13979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H w:val="single" w:sz="4" w:space="0" w:color="596984" w:themeColor="accent4" w:themeShade="BF"/>
          <w:insideV w:val="single" w:sz="4" w:space="0" w:color="596984" w:themeColor="accent4" w:themeShade="BF"/>
        </w:tblBorders>
        <w:tblLook w:val="04A0" w:firstRow="1" w:lastRow="0" w:firstColumn="1" w:lastColumn="0" w:noHBand="0" w:noVBand="1"/>
      </w:tblPr>
      <w:tblGrid>
        <w:gridCol w:w="2460"/>
        <w:gridCol w:w="4623"/>
        <w:gridCol w:w="6896"/>
      </w:tblGrid>
      <w:tr w:rsidR="00CF421A" w14:paraId="297719DC" w14:textId="77777777" w:rsidTr="007F7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shd w:val="clear" w:color="auto" w:fill="B2BBCB" w:themeFill="accent4" w:themeFillTint="99"/>
            <w:vAlign w:val="center"/>
          </w:tcPr>
          <w:p w14:paraId="51212BD8" w14:textId="0994DAC6" w:rsidR="009302A8" w:rsidRPr="00B522B1" w:rsidRDefault="009302A8" w:rsidP="00B522B1">
            <w:pPr>
              <w:spacing w:after="0"/>
              <w:rPr>
                <w:b w:val="0"/>
                <w:bCs w:val="0"/>
                <w:color w:val="000000" w:themeColor="text1"/>
              </w:rPr>
            </w:pPr>
            <w:r w:rsidRPr="00B522B1">
              <w:rPr>
                <w:color w:val="000000" w:themeColor="text1"/>
              </w:rPr>
              <w:t xml:space="preserve">Marketing </w:t>
            </w:r>
            <w:r w:rsidR="009137CB" w:rsidRPr="00B522B1">
              <w:rPr>
                <w:color w:val="000000" w:themeColor="text1"/>
              </w:rPr>
              <w:t>m</w:t>
            </w:r>
            <w:r w:rsidRPr="00B522B1">
              <w:rPr>
                <w:color w:val="000000" w:themeColor="text1"/>
              </w:rPr>
              <w:t>ix</w:t>
            </w:r>
          </w:p>
        </w:tc>
        <w:tc>
          <w:tcPr>
            <w:tcW w:w="4623" w:type="dxa"/>
            <w:shd w:val="clear" w:color="auto" w:fill="B2BBCB" w:themeFill="accent4" w:themeFillTint="99"/>
            <w:vAlign w:val="center"/>
          </w:tcPr>
          <w:p w14:paraId="76A55799" w14:textId="2E9988B7" w:rsidR="009302A8" w:rsidRPr="00B522B1" w:rsidRDefault="009137CB" w:rsidP="00B522B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B522B1">
              <w:rPr>
                <w:color w:val="000000" w:themeColor="text1"/>
              </w:rPr>
              <w:t>You could ask yourself…</w:t>
            </w:r>
          </w:p>
        </w:tc>
        <w:tc>
          <w:tcPr>
            <w:tcW w:w="6896" w:type="dxa"/>
            <w:shd w:val="clear" w:color="auto" w:fill="B2BBCB" w:themeFill="accent4" w:themeFillTint="99"/>
            <w:vAlign w:val="center"/>
          </w:tcPr>
          <w:p w14:paraId="401E90F4" w14:textId="2B015530" w:rsidR="009302A8" w:rsidRPr="00B522B1" w:rsidRDefault="001A180A" w:rsidP="00B522B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B522B1">
              <w:rPr>
                <w:color w:val="000000" w:themeColor="text1"/>
              </w:rPr>
              <w:t xml:space="preserve">Key </w:t>
            </w:r>
            <w:r w:rsidR="000F3723" w:rsidRPr="00B522B1">
              <w:rPr>
                <w:color w:val="000000" w:themeColor="text1"/>
              </w:rPr>
              <w:t>a</w:t>
            </w:r>
            <w:r w:rsidR="009302A8" w:rsidRPr="00B522B1">
              <w:rPr>
                <w:color w:val="000000" w:themeColor="text1"/>
              </w:rPr>
              <w:t>ction</w:t>
            </w:r>
            <w:r w:rsidRPr="00B522B1">
              <w:rPr>
                <w:color w:val="000000" w:themeColor="text1"/>
              </w:rPr>
              <w:t>s</w:t>
            </w:r>
          </w:p>
        </w:tc>
      </w:tr>
      <w:tr w:rsidR="009302A8" w14:paraId="70854107" w14:textId="77777777" w:rsidTr="007F7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vAlign w:val="center"/>
          </w:tcPr>
          <w:p w14:paraId="5927C8CA" w14:textId="7DA48B1C" w:rsidR="009302A8" w:rsidRPr="00F63CA2" w:rsidRDefault="009302A8" w:rsidP="00B522B1">
            <w:pPr>
              <w:spacing w:after="0"/>
              <w:rPr>
                <w:b w:val="0"/>
                <w:bCs w:val="0"/>
              </w:rPr>
            </w:pPr>
            <w:r w:rsidRPr="00F63CA2">
              <w:t>Product</w:t>
            </w:r>
          </w:p>
        </w:tc>
        <w:tc>
          <w:tcPr>
            <w:tcW w:w="4623" w:type="dxa"/>
            <w:vAlign w:val="center"/>
          </w:tcPr>
          <w:p w14:paraId="77FE3EB6" w14:textId="7E9955B3" w:rsidR="009302A8" w:rsidRPr="00E063E2" w:rsidRDefault="009302A8" w:rsidP="00B522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63E2">
              <w:t>Do we need to make changes to our products or services?</w:t>
            </w:r>
          </w:p>
        </w:tc>
        <w:tc>
          <w:tcPr>
            <w:tcW w:w="6896" w:type="dxa"/>
            <w:vAlign w:val="center"/>
          </w:tcPr>
          <w:p w14:paraId="6FB8C44D" w14:textId="6DA7A250" w:rsidR="00C040A3" w:rsidRPr="00CF421A" w:rsidRDefault="00C040A3" w:rsidP="00B522B1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02A8" w14:paraId="6DAFB663" w14:textId="77777777" w:rsidTr="007F7727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vAlign w:val="center"/>
          </w:tcPr>
          <w:p w14:paraId="431CA360" w14:textId="73A274D1" w:rsidR="009302A8" w:rsidRPr="00F63CA2" w:rsidRDefault="009302A8" w:rsidP="00B522B1">
            <w:pPr>
              <w:spacing w:after="0"/>
              <w:rPr>
                <w:b w:val="0"/>
                <w:bCs w:val="0"/>
              </w:rPr>
            </w:pPr>
            <w:r w:rsidRPr="00F63CA2">
              <w:t>Price</w:t>
            </w:r>
          </w:p>
        </w:tc>
        <w:tc>
          <w:tcPr>
            <w:tcW w:w="4623" w:type="dxa"/>
            <w:vAlign w:val="center"/>
          </w:tcPr>
          <w:p w14:paraId="73CD6DDF" w14:textId="6DDB33F5" w:rsidR="009302A8" w:rsidRPr="00E063E2" w:rsidRDefault="009302A8" w:rsidP="00B522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63E2">
              <w:t>Should we review and consider different pricing models?</w:t>
            </w:r>
          </w:p>
        </w:tc>
        <w:tc>
          <w:tcPr>
            <w:tcW w:w="6896" w:type="dxa"/>
            <w:vAlign w:val="center"/>
          </w:tcPr>
          <w:p w14:paraId="2AFCF6E1" w14:textId="05D50F4A" w:rsidR="009302A8" w:rsidRPr="00CF421A" w:rsidRDefault="009302A8" w:rsidP="00B522B1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02A8" w14:paraId="73F36F29" w14:textId="77777777" w:rsidTr="007F7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vAlign w:val="center"/>
          </w:tcPr>
          <w:p w14:paraId="08F4EE7A" w14:textId="20C511EA" w:rsidR="009302A8" w:rsidRPr="00F63CA2" w:rsidRDefault="009302A8" w:rsidP="00B522B1">
            <w:pPr>
              <w:spacing w:after="0"/>
              <w:rPr>
                <w:b w:val="0"/>
                <w:bCs w:val="0"/>
              </w:rPr>
            </w:pPr>
            <w:r w:rsidRPr="00F63CA2">
              <w:t>Place</w:t>
            </w:r>
          </w:p>
        </w:tc>
        <w:tc>
          <w:tcPr>
            <w:tcW w:w="4623" w:type="dxa"/>
            <w:vAlign w:val="center"/>
          </w:tcPr>
          <w:p w14:paraId="7C9C71D0" w14:textId="62AE1845" w:rsidR="009302A8" w:rsidRPr="00E063E2" w:rsidRDefault="009302A8" w:rsidP="00B522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63E2">
              <w:t xml:space="preserve">Can we </w:t>
            </w:r>
            <w:r w:rsidR="009137CB" w:rsidRPr="00E063E2">
              <w:t>improve</w:t>
            </w:r>
            <w:r w:rsidRPr="00E063E2">
              <w:t xml:space="preserve"> or expand our distribution options</w:t>
            </w:r>
            <w:r w:rsidR="00640CEC">
              <w:t xml:space="preserve"> and sales channels</w:t>
            </w:r>
            <w:r w:rsidRPr="00E063E2">
              <w:t>?</w:t>
            </w:r>
          </w:p>
        </w:tc>
        <w:tc>
          <w:tcPr>
            <w:tcW w:w="6896" w:type="dxa"/>
            <w:vAlign w:val="center"/>
          </w:tcPr>
          <w:p w14:paraId="18C732EC" w14:textId="77777777" w:rsidR="009302A8" w:rsidRPr="00CF421A" w:rsidRDefault="009302A8" w:rsidP="00B522B1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02A8" w14:paraId="78C4379E" w14:textId="77777777" w:rsidTr="007F7727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vAlign w:val="center"/>
          </w:tcPr>
          <w:p w14:paraId="5CFC7180" w14:textId="161A33BA" w:rsidR="009302A8" w:rsidRPr="00F63CA2" w:rsidRDefault="009302A8" w:rsidP="00B522B1">
            <w:pPr>
              <w:spacing w:after="0"/>
              <w:rPr>
                <w:b w:val="0"/>
                <w:bCs w:val="0"/>
              </w:rPr>
            </w:pPr>
            <w:r w:rsidRPr="00F63CA2">
              <w:t>Promotion</w:t>
            </w:r>
          </w:p>
        </w:tc>
        <w:tc>
          <w:tcPr>
            <w:tcW w:w="4623" w:type="dxa"/>
            <w:vAlign w:val="center"/>
          </w:tcPr>
          <w:p w14:paraId="6C2EC6FE" w14:textId="72E9FB1C" w:rsidR="009302A8" w:rsidRPr="00E063E2" w:rsidRDefault="009302A8" w:rsidP="00B522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63E2">
              <w:t xml:space="preserve">How </w:t>
            </w:r>
            <w:r w:rsidR="009137CB" w:rsidRPr="00E063E2">
              <w:t xml:space="preserve">can we </w:t>
            </w:r>
            <w:r w:rsidR="000F3723" w:rsidRPr="00E063E2">
              <w:t>make better use of</w:t>
            </w:r>
            <w:r w:rsidRPr="00E063E2">
              <w:t xml:space="preserve"> paid, owned and earned media?</w:t>
            </w:r>
          </w:p>
        </w:tc>
        <w:tc>
          <w:tcPr>
            <w:tcW w:w="6896" w:type="dxa"/>
            <w:vAlign w:val="center"/>
          </w:tcPr>
          <w:p w14:paraId="5994F422" w14:textId="77777777" w:rsidR="009302A8" w:rsidRPr="00CF421A" w:rsidRDefault="009302A8" w:rsidP="00B522B1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02A8" w14:paraId="697C6357" w14:textId="77777777" w:rsidTr="007F7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vAlign w:val="center"/>
          </w:tcPr>
          <w:p w14:paraId="1A96B1E5" w14:textId="1834453C" w:rsidR="009302A8" w:rsidRPr="00F63CA2" w:rsidRDefault="009302A8" w:rsidP="00B522B1">
            <w:pPr>
              <w:spacing w:after="0"/>
              <w:rPr>
                <w:b w:val="0"/>
                <w:bCs w:val="0"/>
              </w:rPr>
            </w:pPr>
            <w:r w:rsidRPr="00F63CA2">
              <w:t>People</w:t>
            </w:r>
          </w:p>
        </w:tc>
        <w:tc>
          <w:tcPr>
            <w:tcW w:w="4623" w:type="dxa"/>
            <w:vAlign w:val="center"/>
          </w:tcPr>
          <w:p w14:paraId="279CCA1A" w14:textId="15434010" w:rsidR="009302A8" w:rsidRPr="00E063E2" w:rsidRDefault="009302A8" w:rsidP="00B522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63E2">
              <w:t>Who are our people</w:t>
            </w:r>
            <w:r w:rsidR="000F3723" w:rsidRPr="00E063E2">
              <w:t>,</w:t>
            </w:r>
            <w:r w:rsidRPr="00E063E2">
              <w:t xml:space="preserve"> and how do we increase their capability?</w:t>
            </w:r>
          </w:p>
        </w:tc>
        <w:tc>
          <w:tcPr>
            <w:tcW w:w="6896" w:type="dxa"/>
            <w:vAlign w:val="center"/>
          </w:tcPr>
          <w:p w14:paraId="450219A4" w14:textId="77777777" w:rsidR="009302A8" w:rsidRPr="00CF421A" w:rsidRDefault="009302A8" w:rsidP="00B522B1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02A8" w14:paraId="1D3AFEDD" w14:textId="77777777" w:rsidTr="007F7727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vAlign w:val="center"/>
          </w:tcPr>
          <w:p w14:paraId="63FBF56B" w14:textId="2E743825" w:rsidR="009302A8" w:rsidRPr="00F63CA2" w:rsidRDefault="009302A8" w:rsidP="00B522B1">
            <w:pPr>
              <w:spacing w:after="0"/>
              <w:rPr>
                <w:b w:val="0"/>
                <w:bCs w:val="0"/>
              </w:rPr>
            </w:pPr>
            <w:r w:rsidRPr="00F63CA2">
              <w:t>Process</w:t>
            </w:r>
          </w:p>
        </w:tc>
        <w:tc>
          <w:tcPr>
            <w:tcW w:w="4623" w:type="dxa"/>
            <w:vAlign w:val="center"/>
          </w:tcPr>
          <w:p w14:paraId="0EEC2306" w14:textId="155345CE" w:rsidR="009302A8" w:rsidRPr="00E063E2" w:rsidRDefault="009302A8" w:rsidP="00B522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63E2">
              <w:t>Can we improve the way we interact with customers?</w:t>
            </w:r>
          </w:p>
        </w:tc>
        <w:tc>
          <w:tcPr>
            <w:tcW w:w="6896" w:type="dxa"/>
            <w:vAlign w:val="center"/>
          </w:tcPr>
          <w:p w14:paraId="140858D3" w14:textId="5192901F" w:rsidR="00CF421A" w:rsidRPr="00CF421A" w:rsidRDefault="00CF421A" w:rsidP="00B522B1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02A8" w14:paraId="2CFE67E2" w14:textId="77777777" w:rsidTr="007F7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vAlign w:val="center"/>
          </w:tcPr>
          <w:p w14:paraId="4C932F56" w14:textId="36A9A137" w:rsidR="009302A8" w:rsidRPr="00F63CA2" w:rsidRDefault="009302A8" w:rsidP="00B522B1">
            <w:pPr>
              <w:spacing w:after="0"/>
              <w:rPr>
                <w:b w:val="0"/>
                <w:bCs w:val="0"/>
              </w:rPr>
            </w:pPr>
            <w:r w:rsidRPr="00F63CA2">
              <w:t xml:space="preserve">Physical </w:t>
            </w:r>
            <w:r w:rsidR="000F3723">
              <w:t>e</w:t>
            </w:r>
            <w:r w:rsidRPr="00F63CA2">
              <w:t>vidence</w:t>
            </w:r>
          </w:p>
        </w:tc>
        <w:tc>
          <w:tcPr>
            <w:tcW w:w="4623" w:type="dxa"/>
            <w:vAlign w:val="center"/>
          </w:tcPr>
          <w:p w14:paraId="20D43AA1" w14:textId="579441BF" w:rsidR="009302A8" w:rsidRPr="00E063E2" w:rsidRDefault="009302A8" w:rsidP="00B522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63E2">
              <w:t>Do we</w:t>
            </w:r>
            <w:r w:rsidR="00F74F1B" w:rsidRPr="00E063E2">
              <w:t xml:space="preserve"> </w:t>
            </w:r>
            <w:r w:rsidRPr="00E063E2">
              <w:t>represent our brand</w:t>
            </w:r>
            <w:r w:rsidR="000F3723" w:rsidRPr="00E063E2">
              <w:t xml:space="preserve"> consistently</w:t>
            </w:r>
            <w:r w:rsidR="00F74F1B" w:rsidRPr="00E063E2">
              <w:t xml:space="preserve"> </w:t>
            </w:r>
            <w:r w:rsidRPr="00E063E2">
              <w:t xml:space="preserve">across </w:t>
            </w:r>
            <w:r w:rsidR="00566FBB" w:rsidRPr="00E063E2">
              <w:t xml:space="preserve">all our </w:t>
            </w:r>
            <w:r w:rsidRPr="00E063E2">
              <w:t>channels?</w:t>
            </w:r>
          </w:p>
        </w:tc>
        <w:tc>
          <w:tcPr>
            <w:tcW w:w="6896" w:type="dxa"/>
            <w:vAlign w:val="center"/>
          </w:tcPr>
          <w:p w14:paraId="08D9F7A7" w14:textId="77777777" w:rsidR="009302A8" w:rsidRPr="00CF421A" w:rsidRDefault="009302A8" w:rsidP="00B522B1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FC076CC" w14:textId="6DAB267C" w:rsidR="004C6D09" w:rsidRPr="00885C4D" w:rsidRDefault="00885C4D" w:rsidP="00A23BC3">
      <w:pPr>
        <w:spacing w:before="240" w:after="0"/>
      </w:pPr>
      <w:r w:rsidRPr="00E063E2">
        <w:rPr>
          <w:b/>
          <w:bCs/>
        </w:rPr>
        <w:t xml:space="preserve">Your </w:t>
      </w:r>
      <w:r w:rsidR="001616F3" w:rsidRPr="00E063E2">
        <w:rPr>
          <w:b/>
          <w:bCs/>
        </w:rPr>
        <w:t>next st</w:t>
      </w:r>
      <w:r w:rsidR="0049758A" w:rsidRPr="00E063E2">
        <w:rPr>
          <w:b/>
          <w:bCs/>
        </w:rPr>
        <w:t>ep</w:t>
      </w:r>
      <w:r w:rsidR="0049758A">
        <w:t>:</w:t>
      </w:r>
      <w:r w:rsidR="009149BF">
        <w:t xml:space="preserve"> Document your findings and recommendations in the marketing section of</w:t>
      </w:r>
      <w:r w:rsidR="00E96957">
        <w:t xml:space="preserve"> your</w:t>
      </w:r>
      <w:r w:rsidR="009149BF">
        <w:t xml:space="preserve"> business plan.</w:t>
      </w:r>
      <w:bookmarkEnd w:id="0"/>
      <w:bookmarkEnd w:id="1"/>
    </w:p>
    <w:sectPr w:rsidR="004C6D09" w:rsidRPr="00885C4D" w:rsidSect="00DB31AA">
      <w:type w:val="continuous"/>
      <w:pgSz w:w="16838" w:h="11906" w:orient="landscape"/>
      <w:pgMar w:top="1083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4E7B" w14:textId="77777777" w:rsidR="00CF0858" w:rsidRDefault="00CF0858" w:rsidP="00246194">
      <w:pPr>
        <w:spacing w:after="0" w:line="240" w:lineRule="auto"/>
      </w:pPr>
      <w:r>
        <w:separator/>
      </w:r>
    </w:p>
  </w:endnote>
  <w:endnote w:type="continuationSeparator" w:id="0">
    <w:p w14:paraId="2B2CF460" w14:textId="77777777" w:rsidR="00CF0858" w:rsidRDefault="00CF0858" w:rsidP="00246194">
      <w:pPr>
        <w:spacing w:after="0" w:line="240" w:lineRule="auto"/>
      </w:pPr>
      <w:r>
        <w:continuationSeparator/>
      </w:r>
    </w:p>
  </w:endnote>
  <w:endnote w:type="continuationNotice" w:id="1">
    <w:p w14:paraId="1CBBB3D3" w14:textId="77777777" w:rsidR="00CF0858" w:rsidRDefault="00CF08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7456" w14:textId="6C51CDF9" w:rsidR="004B42F2" w:rsidRPr="00A23BC3" w:rsidRDefault="00A23BC3" w:rsidP="00A23BC3">
    <w:pPr>
      <w:pStyle w:val="Footer"/>
      <w:rPr>
        <w:b/>
        <w:bCs/>
        <w:color w:val="374C80" w:themeColor="accent1" w:themeShade="BF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0EB34C6" wp14:editId="5A543A6A">
          <wp:simplePos x="0" y="0"/>
          <wp:positionH relativeFrom="margin">
            <wp:posOffset>7244080</wp:posOffset>
          </wp:positionH>
          <wp:positionV relativeFrom="paragraph">
            <wp:posOffset>-87468</wp:posOffset>
          </wp:positionV>
          <wp:extent cx="1616400" cy="529200"/>
          <wp:effectExtent l="0" t="0" r="3175" b="4445"/>
          <wp:wrapNone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4B42F2">
        <w:rPr>
          <w:rStyle w:val="Hyperlink"/>
          <w:b/>
          <w:bCs/>
          <w:color w:val="374C80" w:themeColor="accent1" w:themeShade="BF"/>
        </w:rPr>
        <w:t>www.business.qld.gov.au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4DF5" w14:textId="2298FBC6" w:rsidR="004B42F2" w:rsidRPr="00AF2E79" w:rsidRDefault="00A23BC3" w:rsidP="00AF2E79">
    <w:pPr>
      <w:pStyle w:val="Footer"/>
      <w:rPr>
        <w:b/>
        <w:bCs/>
        <w:color w:val="374C80" w:themeColor="accent1" w:themeShade="BF"/>
      </w:rPr>
    </w:pPr>
    <w:bookmarkStart w:id="3" w:name="_Hlk110936461"/>
    <w:bookmarkStart w:id="4" w:name="_Hlk110936462"/>
    <w:r>
      <w:rPr>
        <w:noProof/>
      </w:rPr>
      <w:drawing>
        <wp:anchor distT="0" distB="0" distL="114300" distR="114300" simplePos="0" relativeHeight="251658240" behindDoc="0" locked="0" layoutInCell="1" allowOverlap="1" wp14:anchorId="61FFA209" wp14:editId="2F067F33">
          <wp:simplePos x="0" y="0"/>
          <wp:positionH relativeFrom="margin">
            <wp:posOffset>7244080</wp:posOffset>
          </wp:positionH>
          <wp:positionV relativeFrom="paragraph">
            <wp:posOffset>-87468</wp:posOffset>
          </wp:positionV>
          <wp:extent cx="1616400" cy="529200"/>
          <wp:effectExtent l="0" t="0" r="317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5" w:name="_Hlk110934379"/>
    <w:r>
      <w:fldChar w:fldCharType="begin"/>
    </w:r>
    <w:r>
      <w:instrText xml:space="preserve"> HYPERLINK "http://www.business.qld.gov.au" </w:instrText>
    </w:r>
    <w:r>
      <w:fldChar w:fldCharType="separate"/>
    </w:r>
    <w:r w:rsidR="00AF2E79" w:rsidRPr="004B42F2">
      <w:rPr>
        <w:rStyle w:val="Hyperlink"/>
        <w:b/>
        <w:bCs/>
        <w:color w:val="374C80" w:themeColor="accent1" w:themeShade="BF"/>
      </w:rPr>
      <w:t>www.business.qld.gov.au</w:t>
    </w:r>
    <w:r>
      <w:rPr>
        <w:rStyle w:val="Hyperlink"/>
        <w:b/>
        <w:bCs/>
        <w:color w:val="374C80" w:themeColor="accent1" w:themeShade="BF"/>
      </w:rPr>
      <w:fldChar w:fldCharType="end"/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4489" w14:textId="77777777" w:rsidR="00CF0858" w:rsidRDefault="00CF0858" w:rsidP="00246194">
      <w:pPr>
        <w:spacing w:after="0" w:line="240" w:lineRule="auto"/>
      </w:pPr>
      <w:r>
        <w:separator/>
      </w:r>
    </w:p>
  </w:footnote>
  <w:footnote w:type="continuationSeparator" w:id="0">
    <w:p w14:paraId="7D13B548" w14:textId="77777777" w:rsidR="00CF0858" w:rsidRDefault="00CF0858" w:rsidP="00246194">
      <w:pPr>
        <w:spacing w:after="0" w:line="240" w:lineRule="auto"/>
      </w:pPr>
      <w:r>
        <w:continuationSeparator/>
      </w:r>
    </w:p>
  </w:footnote>
  <w:footnote w:type="continuationNotice" w:id="1">
    <w:p w14:paraId="4487D4C1" w14:textId="77777777" w:rsidR="00CF0858" w:rsidRDefault="00CF08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9B3"/>
    <w:multiLevelType w:val="hybridMultilevel"/>
    <w:tmpl w:val="59A80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3F08"/>
    <w:multiLevelType w:val="hybridMultilevel"/>
    <w:tmpl w:val="CE46E564"/>
    <w:lvl w:ilvl="0" w:tplc="C750C2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656"/>
    <w:multiLevelType w:val="hybridMultilevel"/>
    <w:tmpl w:val="89540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760BE"/>
    <w:multiLevelType w:val="hybridMultilevel"/>
    <w:tmpl w:val="5D3EA308"/>
    <w:lvl w:ilvl="0" w:tplc="19EE0D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20A4B"/>
    <w:multiLevelType w:val="hybridMultilevel"/>
    <w:tmpl w:val="3C7CE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67C76"/>
    <w:multiLevelType w:val="hybridMultilevel"/>
    <w:tmpl w:val="31526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40A5C"/>
    <w:multiLevelType w:val="hybridMultilevel"/>
    <w:tmpl w:val="E16466F6"/>
    <w:lvl w:ilvl="0" w:tplc="0C090011">
      <w:start w:val="1"/>
      <w:numFmt w:val="decimal"/>
      <w:lvlText w:val="%1)"/>
      <w:lvlJc w:val="left"/>
      <w:pPr>
        <w:ind w:left="1627" w:hanging="360"/>
      </w:pPr>
    </w:lvl>
    <w:lvl w:ilvl="1" w:tplc="FFFFFFFF" w:tentative="1">
      <w:start w:val="1"/>
      <w:numFmt w:val="lowerLetter"/>
      <w:lvlText w:val="%2."/>
      <w:lvlJc w:val="left"/>
      <w:pPr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7" w15:restartNumberingAfterBreak="0">
    <w:nsid w:val="0AC964E7"/>
    <w:multiLevelType w:val="hybridMultilevel"/>
    <w:tmpl w:val="18AE1BAE"/>
    <w:lvl w:ilvl="0" w:tplc="5324E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160A6"/>
    <w:multiLevelType w:val="hybridMultilevel"/>
    <w:tmpl w:val="088A12C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12F30"/>
    <w:multiLevelType w:val="hybridMultilevel"/>
    <w:tmpl w:val="13D67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B0842"/>
    <w:multiLevelType w:val="hybridMultilevel"/>
    <w:tmpl w:val="D96A4A5E"/>
    <w:lvl w:ilvl="0" w:tplc="19EE0D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0058"/>
    <w:multiLevelType w:val="hybridMultilevel"/>
    <w:tmpl w:val="9C5872DC"/>
    <w:lvl w:ilvl="0" w:tplc="C2C6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29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F25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10C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AC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078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C1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AC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A3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50713"/>
    <w:multiLevelType w:val="hybridMultilevel"/>
    <w:tmpl w:val="2086F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C3DA9"/>
    <w:multiLevelType w:val="hybridMultilevel"/>
    <w:tmpl w:val="485AF9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C12AD"/>
    <w:multiLevelType w:val="hybridMultilevel"/>
    <w:tmpl w:val="4788A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44B66"/>
    <w:multiLevelType w:val="hybridMultilevel"/>
    <w:tmpl w:val="A8541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53DD8"/>
    <w:multiLevelType w:val="hybridMultilevel"/>
    <w:tmpl w:val="A36AB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C17DD"/>
    <w:multiLevelType w:val="hybridMultilevel"/>
    <w:tmpl w:val="C6984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C1802"/>
    <w:multiLevelType w:val="hybridMultilevel"/>
    <w:tmpl w:val="5C56C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80E7A"/>
    <w:multiLevelType w:val="hybridMultilevel"/>
    <w:tmpl w:val="47388E60"/>
    <w:lvl w:ilvl="0" w:tplc="C750C2F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DA3575"/>
    <w:multiLevelType w:val="hybridMultilevel"/>
    <w:tmpl w:val="F3B05A1C"/>
    <w:lvl w:ilvl="0" w:tplc="0C09000F">
      <w:start w:val="1"/>
      <w:numFmt w:val="decimal"/>
      <w:lvlText w:val="%1."/>
      <w:lvlJc w:val="left"/>
      <w:pPr>
        <w:ind w:left="1627" w:hanging="360"/>
      </w:pPr>
    </w:lvl>
    <w:lvl w:ilvl="1" w:tplc="0C090019" w:tentative="1">
      <w:start w:val="1"/>
      <w:numFmt w:val="lowerLetter"/>
      <w:lvlText w:val="%2."/>
      <w:lvlJc w:val="left"/>
      <w:pPr>
        <w:ind w:left="2347" w:hanging="360"/>
      </w:pPr>
    </w:lvl>
    <w:lvl w:ilvl="2" w:tplc="0C09001B" w:tentative="1">
      <w:start w:val="1"/>
      <w:numFmt w:val="lowerRoman"/>
      <w:lvlText w:val="%3."/>
      <w:lvlJc w:val="right"/>
      <w:pPr>
        <w:ind w:left="3067" w:hanging="180"/>
      </w:pPr>
    </w:lvl>
    <w:lvl w:ilvl="3" w:tplc="0C09000F" w:tentative="1">
      <w:start w:val="1"/>
      <w:numFmt w:val="decimal"/>
      <w:lvlText w:val="%4."/>
      <w:lvlJc w:val="left"/>
      <w:pPr>
        <w:ind w:left="3787" w:hanging="360"/>
      </w:pPr>
    </w:lvl>
    <w:lvl w:ilvl="4" w:tplc="0C090019" w:tentative="1">
      <w:start w:val="1"/>
      <w:numFmt w:val="lowerLetter"/>
      <w:lvlText w:val="%5."/>
      <w:lvlJc w:val="left"/>
      <w:pPr>
        <w:ind w:left="4507" w:hanging="360"/>
      </w:pPr>
    </w:lvl>
    <w:lvl w:ilvl="5" w:tplc="0C09001B" w:tentative="1">
      <w:start w:val="1"/>
      <w:numFmt w:val="lowerRoman"/>
      <w:lvlText w:val="%6."/>
      <w:lvlJc w:val="right"/>
      <w:pPr>
        <w:ind w:left="5227" w:hanging="180"/>
      </w:pPr>
    </w:lvl>
    <w:lvl w:ilvl="6" w:tplc="0C09000F" w:tentative="1">
      <w:start w:val="1"/>
      <w:numFmt w:val="decimal"/>
      <w:lvlText w:val="%7."/>
      <w:lvlJc w:val="left"/>
      <w:pPr>
        <w:ind w:left="5947" w:hanging="360"/>
      </w:pPr>
    </w:lvl>
    <w:lvl w:ilvl="7" w:tplc="0C090019" w:tentative="1">
      <w:start w:val="1"/>
      <w:numFmt w:val="lowerLetter"/>
      <w:lvlText w:val="%8."/>
      <w:lvlJc w:val="left"/>
      <w:pPr>
        <w:ind w:left="6667" w:hanging="360"/>
      </w:pPr>
    </w:lvl>
    <w:lvl w:ilvl="8" w:tplc="0C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1" w15:restartNumberingAfterBreak="0">
    <w:nsid w:val="367325C6"/>
    <w:multiLevelType w:val="hybridMultilevel"/>
    <w:tmpl w:val="CFDA5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02C10"/>
    <w:multiLevelType w:val="hybridMultilevel"/>
    <w:tmpl w:val="2E1429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7A1F"/>
    <w:multiLevelType w:val="hybridMultilevel"/>
    <w:tmpl w:val="A50AE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C757B"/>
    <w:multiLevelType w:val="hybridMultilevel"/>
    <w:tmpl w:val="5E742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37762"/>
    <w:multiLevelType w:val="hybridMultilevel"/>
    <w:tmpl w:val="6980F4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F4EBB"/>
    <w:multiLevelType w:val="hybridMultilevel"/>
    <w:tmpl w:val="5D1EC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05348"/>
    <w:multiLevelType w:val="hybridMultilevel"/>
    <w:tmpl w:val="84483A50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43351223"/>
    <w:multiLevelType w:val="hybridMultilevel"/>
    <w:tmpl w:val="116A6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545DA"/>
    <w:multiLevelType w:val="hybridMultilevel"/>
    <w:tmpl w:val="13EA789C"/>
    <w:lvl w:ilvl="0" w:tplc="19EE0D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C616E"/>
    <w:multiLevelType w:val="hybridMultilevel"/>
    <w:tmpl w:val="1B1A1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A99B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A3A39"/>
    <w:multiLevelType w:val="hybridMultilevel"/>
    <w:tmpl w:val="C07A8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83AE3"/>
    <w:multiLevelType w:val="hybridMultilevel"/>
    <w:tmpl w:val="B704A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AE1232"/>
    <w:multiLevelType w:val="hybridMultilevel"/>
    <w:tmpl w:val="F474938A"/>
    <w:lvl w:ilvl="0" w:tplc="19EE0D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13F47"/>
    <w:multiLevelType w:val="hybridMultilevel"/>
    <w:tmpl w:val="6A5A9A1A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537A37B2"/>
    <w:multiLevelType w:val="hybridMultilevel"/>
    <w:tmpl w:val="F8CE7806"/>
    <w:lvl w:ilvl="0" w:tplc="19EE0D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E15EF"/>
    <w:multiLevelType w:val="hybridMultilevel"/>
    <w:tmpl w:val="484E6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1F0004"/>
    <w:multiLevelType w:val="hybridMultilevel"/>
    <w:tmpl w:val="ABC2C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86D1086"/>
    <w:multiLevelType w:val="hybridMultilevel"/>
    <w:tmpl w:val="1562A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B54263"/>
    <w:multiLevelType w:val="hybridMultilevel"/>
    <w:tmpl w:val="062C0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4D5C3B"/>
    <w:multiLevelType w:val="hybridMultilevel"/>
    <w:tmpl w:val="5EEE4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E3294"/>
    <w:multiLevelType w:val="hybridMultilevel"/>
    <w:tmpl w:val="405C55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E5986"/>
    <w:multiLevelType w:val="hybridMultilevel"/>
    <w:tmpl w:val="971A2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A1A80"/>
    <w:multiLevelType w:val="hybridMultilevel"/>
    <w:tmpl w:val="AD006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13A5E"/>
    <w:multiLevelType w:val="hybridMultilevel"/>
    <w:tmpl w:val="C40A6C06"/>
    <w:lvl w:ilvl="0" w:tplc="19EE0D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31302"/>
    <w:multiLevelType w:val="hybridMultilevel"/>
    <w:tmpl w:val="43428D80"/>
    <w:lvl w:ilvl="0" w:tplc="D31C6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425D5"/>
    <w:multiLevelType w:val="hybridMultilevel"/>
    <w:tmpl w:val="443AFA5A"/>
    <w:lvl w:ilvl="0" w:tplc="D31C6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30B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2B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E3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8B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25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8D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A1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86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B609B"/>
    <w:multiLevelType w:val="hybridMultilevel"/>
    <w:tmpl w:val="B3D20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4A0833"/>
    <w:multiLevelType w:val="hybridMultilevel"/>
    <w:tmpl w:val="8B2ED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E23DE4"/>
    <w:multiLevelType w:val="hybridMultilevel"/>
    <w:tmpl w:val="A7C25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F657B1"/>
    <w:multiLevelType w:val="hybridMultilevel"/>
    <w:tmpl w:val="F3189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4128F5"/>
    <w:multiLevelType w:val="hybridMultilevel"/>
    <w:tmpl w:val="1500F536"/>
    <w:lvl w:ilvl="0" w:tplc="19EE0DB0">
      <w:start w:val="1"/>
      <w:numFmt w:val="bullet"/>
      <w:lvlText w:val="-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787774740">
    <w:abstractNumId w:val="30"/>
  </w:num>
  <w:num w:numId="2" w16cid:durableId="235406461">
    <w:abstractNumId w:val="46"/>
  </w:num>
  <w:num w:numId="3" w16cid:durableId="1313634842">
    <w:abstractNumId w:val="17"/>
  </w:num>
  <w:num w:numId="4" w16cid:durableId="363361441">
    <w:abstractNumId w:val="16"/>
  </w:num>
  <w:num w:numId="5" w16cid:durableId="456801556">
    <w:abstractNumId w:val="2"/>
  </w:num>
  <w:num w:numId="6" w16cid:durableId="1452553127">
    <w:abstractNumId w:val="42"/>
  </w:num>
  <w:num w:numId="7" w16cid:durableId="1222213435">
    <w:abstractNumId w:val="4"/>
  </w:num>
  <w:num w:numId="8" w16cid:durableId="1445537585">
    <w:abstractNumId w:val="24"/>
  </w:num>
  <w:num w:numId="9" w16cid:durableId="1194659737">
    <w:abstractNumId w:val="9"/>
  </w:num>
  <w:num w:numId="10" w16cid:durableId="629940268">
    <w:abstractNumId w:val="40"/>
  </w:num>
  <w:num w:numId="11" w16cid:durableId="1664384627">
    <w:abstractNumId w:val="12"/>
  </w:num>
  <w:num w:numId="12" w16cid:durableId="1664896384">
    <w:abstractNumId w:val="31"/>
  </w:num>
  <w:num w:numId="13" w16cid:durableId="1679233074">
    <w:abstractNumId w:val="48"/>
  </w:num>
  <w:num w:numId="14" w16cid:durableId="1917667295">
    <w:abstractNumId w:val="50"/>
  </w:num>
  <w:num w:numId="15" w16cid:durableId="26679724">
    <w:abstractNumId w:val="13"/>
  </w:num>
  <w:num w:numId="16" w16cid:durableId="509564547">
    <w:abstractNumId w:val="34"/>
  </w:num>
  <w:num w:numId="17" w16cid:durableId="608319801">
    <w:abstractNumId w:val="19"/>
  </w:num>
  <w:num w:numId="18" w16cid:durableId="149295810">
    <w:abstractNumId w:val="36"/>
  </w:num>
  <w:num w:numId="19" w16cid:durableId="1619800543">
    <w:abstractNumId w:val="49"/>
  </w:num>
  <w:num w:numId="20" w16cid:durableId="2029522241">
    <w:abstractNumId w:val="18"/>
  </w:num>
  <w:num w:numId="21" w16cid:durableId="868953649">
    <w:abstractNumId w:val="32"/>
  </w:num>
  <w:num w:numId="22" w16cid:durableId="1415282568">
    <w:abstractNumId w:val="5"/>
  </w:num>
  <w:num w:numId="23" w16cid:durableId="1293250251">
    <w:abstractNumId w:val="26"/>
  </w:num>
  <w:num w:numId="24" w16cid:durableId="653022352">
    <w:abstractNumId w:val="22"/>
  </w:num>
  <w:num w:numId="25" w16cid:durableId="1817406515">
    <w:abstractNumId w:val="39"/>
  </w:num>
  <w:num w:numId="26" w16cid:durableId="961618146">
    <w:abstractNumId w:val="0"/>
  </w:num>
  <w:num w:numId="27" w16cid:durableId="1042484971">
    <w:abstractNumId w:val="38"/>
  </w:num>
  <w:num w:numId="28" w16cid:durableId="18118618">
    <w:abstractNumId w:val="28"/>
  </w:num>
  <w:num w:numId="29" w16cid:durableId="1135025093">
    <w:abstractNumId w:val="14"/>
  </w:num>
  <w:num w:numId="30" w16cid:durableId="69814858">
    <w:abstractNumId w:val="33"/>
  </w:num>
  <w:num w:numId="31" w16cid:durableId="1282421906">
    <w:abstractNumId w:val="29"/>
  </w:num>
  <w:num w:numId="32" w16cid:durableId="326060399">
    <w:abstractNumId w:val="10"/>
  </w:num>
  <w:num w:numId="33" w16cid:durableId="1652903792">
    <w:abstractNumId w:val="44"/>
  </w:num>
  <w:num w:numId="34" w16cid:durableId="1372194816">
    <w:abstractNumId w:val="45"/>
  </w:num>
  <w:num w:numId="35" w16cid:durableId="682902917">
    <w:abstractNumId w:val="15"/>
  </w:num>
  <w:num w:numId="36" w16cid:durableId="1421025029">
    <w:abstractNumId w:val="23"/>
  </w:num>
  <w:num w:numId="37" w16cid:durableId="937257158">
    <w:abstractNumId w:val="1"/>
  </w:num>
  <w:num w:numId="38" w16cid:durableId="817496320">
    <w:abstractNumId w:val="27"/>
  </w:num>
  <w:num w:numId="39" w16cid:durableId="257562543">
    <w:abstractNumId w:val="47"/>
  </w:num>
  <w:num w:numId="40" w16cid:durableId="1502813882">
    <w:abstractNumId w:val="43"/>
  </w:num>
  <w:num w:numId="41" w16cid:durableId="161967445">
    <w:abstractNumId w:val="35"/>
  </w:num>
  <w:num w:numId="42" w16cid:durableId="928346871">
    <w:abstractNumId w:val="3"/>
  </w:num>
  <w:num w:numId="43" w16cid:durableId="1230725775">
    <w:abstractNumId w:val="51"/>
  </w:num>
  <w:num w:numId="44" w16cid:durableId="1484850030">
    <w:abstractNumId w:val="11"/>
  </w:num>
  <w:num w:numId="45" w16cid:durableId="1120760963">
    <w:abstractNumId w:val="20"/>
  </w:num>
  <w:num w:numId="46" w16cid:durableId="108821222">
    <w:abstractNumId w:val="21"/>
  </w:num>
  <w:num w:numId="47" w16cid:durableId="505676624">
    <w:abstractNumId w:val="8"/>
  </w:num>
  <w:num w:numId="48" w16cid:durableId="945119563">
    <w:abstractNumId w:val="6"/>
  </w:num>
  <w:num w:numId="49" w16cid:durableId="1430660714">
    <w:abstractNumId w:val="7"/>
  </w:num>
  <w:num w:numId="50" w16cid:durableId="2065591886">
    <w:abstractNumId w:val="25"/>
  </w:num>
  <w:num w:numId="51" w16cid:durableId="36587601">
    <w:abstractNumId w:val="41"/>
  </w:num>
  <w:num w:numId="52" w16cid:durableId="45595591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E37"/>
    <w:rsid w:val="00010F4A"/>
    <w:rsid w:val="0001104D"/>
    <w:rsid w:val="00011208"/>
    <w:rsid w:val="00011288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9FC"/>
    <w:rsid w:val="0007404B"/>
    <w:rsid w:val="00074113"/>
    <w:rsid w:val="000743BE"/>
    <w:rsid w:val="000743E5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B39"/>
    <w:rsid w:val="00085F6E"/>
    <w:rsid w:val="00086388"/>
    <w:rsid w:val="00086967"/>
    <w:rsid w:val="000869A8"/>
    <w:rsid w:val="0008700A"/>
    <w:rsid w:val="0008720F"/>
    <w:rsid w:val="00087869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79E"/>
    <w:rsid w:val="00094C85"/>
    <w:rsid w:val="000951F7"/>
    <w:rsid w:val="00095388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2C6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BB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C8F"/>
    <w:rsid w:val="000C0FD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47F"/>
    <w:rsid w:val="000E34A8"/>
    <w:rsid w:val="000E366A"/>
    <w:rsid w:val="000E36AE"/>
    <w:rsid w:val="000E377A"/>
    <w:rsid w:val="000E3864"/>
    <w:rsid w:val="000E398A"/>
    <w:rsid w:val="000E39D8"/>
    <w:rsid w:val="000E405A"/>
    <w:rsid w:val="000E44B1"/>
    <w:rsid w:val="000E4BAB"/>
    <w:rsid w:val="000E4BBE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723"/>
    <w:rsid w:val="000F384F"/>
    <w:rsid w:val="000F39B7"/>
    <w:rsid w:val="000F3A78"/>
    <w:rsid w:val="000F3A92"/>
    <w:rsid w:val="000F3AA0"/>
    <w:rsid w:val="000F415B"/>
    <w:rsid w:val="000F4210"/>
    <w:rsid w:val="000F458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C2A"/>
    <w:rsid w:val="00114ED9"/>
    <w:rsid w:val="001152EB"/>
    <w:rsid w:val="001153EA"/>
    <w:rsid w:val="00115586"/>
    <w:rsid w:val="00115AE8"/>
    <w:rsid w:val="00115B70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284"/>
    <w:rsid w:val="00135463"/>
    <w:rsid w:val="001354AF"/>
    <w:rsid w:val="0013583F"/>
    <w:rsid w:val="00135849"/>
    <w:rsid w:val="00135B31"/>
    <w:rsid w:val="00135C00"/>
    <w:rsid w:val="00136E7D"/>
    <w:rsid w:val="0013744C"/>
    <w:rsid w:val="0013794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E08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110D"/>
    <w:rsid w:val="001611F6"/>
    <w:rsid w:val="001614E9"/>
    <w:rsid w:val="001616F3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571"/>
    <w:rsid w:val="0016763C"/>
    <w:rsid w:val="00167914"/>
    <w:rsid w:val="00167F36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D"/>
    <w:rsid w:val="001B0687"/>
    <w:rsid w:val="001B1397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594"/>
    <w:rsid w:val="001C35C7"/>
    <w:rsid w:val="001C3CDC"/>
    <w:rsid w:val="001C3D58"/>
    <w:rsid w:val="001C3DB8"/>
    <w:rsid w:val="001C3EDC"/>
    <w:rsid w:val="001C48F5"/>
    <w:rsid w:val="001C5CAF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84"/>
    <w:rsid w:val="001D1F6A"/>
    <w:rsid w:val="001D1FD8"/>
    <w:rsid w:val="001D2058"/>
    <w:rsid w:val="001D25FD"/>
    <w:rsid w:val="001D2B0A"/>
    <w:rsid w:val="001D2C28"/>
    <w:rsid w:val="001D2C9A"/>
    <w:rsid w:val="001D2FCA"/>
    <w:rsid w:val="001D3049"/>
    <w:rsid w:val="001D3206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24D"/>
    <w:rsid w:val="001D464D"/>
    <w:rsid w:val="001D4731"/>
    <w:rsid w:val="001D47E7"/>
    <w:rsid w:val="001D4B5A"/>
    <w:rsid w:val="001D51C4"/>
    <w:rsid w:val="001D587B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9EC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982"/>
    <w:rsid w:val="001F0A31"/>
    <w:rsid w:val="001F0AC1"/>
    <w:rsid w:val="001F0AE0"/>
    <w:rsid w:val="001F0B26"/>
    <w:rsid w:val="001F1AEC"/>
    <w:rsid w:val="001F1C8E"/>
    <w:rsid w:val="001F21D3"/>
    <w:rsid w:val="001F23DB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6417"/>
    <w:rsid w:val="001F6575"/>
    <w:rsid w:val="001F6978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89"/>
    <w:rsid w:val="0024506F"/>
    <w:rsid w:val="002452A9"/>
    <w:rsid w:val="002454D4"/>
    <w:rsid w:val="002456BF"/>
    <w:rsid w:val="002458C4"/>
    <w:rsid w:val="002458D9"/>
    <w:rsid w:val="0024590A"/>
    <w:rsid w:val="00245DEB"/>
    <w:rsid w:val="00245E6D"/>
    <w:rsid w:val="002460FC"/>
    <w:rsid w:val="00246194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475"/>
    <w:rsid w:val="0026584C"/>
    <w:rsid w:val="00265D3A"/>
    <w:rsid w:val="00265D82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7E5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24C"/>
    <w:rsid w:val="00275B06"/>
    <w:rsid w:val="00275CC9"/>
    <w:rsid w:val="00275E90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23A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87C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584"/>
    <w:rsid w:val="002D35CA"/>
    <w:rsid w:val="002D36BC"/>
    <w:rsid w:val="002D37D9"/>
    <w:rsid w:val="002D3EDF"/>
    <w:rsid w:val="002D4104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A18"/>
    <w:rsid w:val="00336A7A"/>
    <w:rsid w:val="00336B63"/>
    <w:rsid w:val="00336C10"/>
    <w:rsid w:val="00336CB4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E15"/>
    <w:rsid w:val="00363EEB"/>
    <w:rsid w:val="00363F3B"/>
    <w:rsid w:val="00363FFB"/>
    <w:rsid w:val="0036413A"/>
    <w:rsid w:val="00364809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A89"/>
    <w:rsid w:val="003A1C8C"/>
    <w:rsid w:val="003A22D9"/>
    <w:rsid w:val="003A2315"/>
    <w:rsid w:val="003A2422"/>
    <w:rsid w:val="003A2531"/>
    <w:rsid w:val="003A2848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9B2"/>
    <w:rsid w:val="003A79EB"/>
    <w:rsid w:val="003B00D2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83"/>
    <w:rsid w:val="003B1AFA"/>
    <w:rsid w:val="003B1BF7"/>
    <w:rsid w:val="003B1CE2"/>
    <w:rsid w:val="003B1DD9"/>
    <w:rsid w:val="003B234D"/>
    <w:rsid w:val="003B23AF"/>
    <w:rsid w:val="003B2617"/>
    <w:rsid w:val="003B271D"/>
    <w:rsid w:val="003B29C2"/>
    <w:rsid w:val="003B3037"/>
    <w:rsid w:val="003B3076"/>
    <w:rsid w:val="003B32AD"/>
    <w:rsid w:val="003B37F6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5B9"/>
    <w:rsid w:val="003C0809"/>
    <w:rsid w:val="003C09D8"/>
    <w:rsid w:val="003C0A7C"/>
    <w:rsid w:val="003C0AEE"/>
    <w:rsid w:val="003C0E27"/>
    <w:rsid w:val="003C1313"/>
    <w:rsid w:val="003C13D6"/>
    <w:rsid w:val="003C1636"/>
    <w:rsid w:val="003C2739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78B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AE0"/>
    <w:rsid w:val="003D5FB1"/>
    <w:rsid w:val="003D5FC3"/>
    <w:rsid w:val="003D6343"/>
    <w:rsid w:val="003D6473"/>
    <w:rsid w:val="003D7264"/>
    <w:rsid w:val="003D758E"/>
    <w:rsid w:val="003D7634"/>
    <w:rsid w:val="003D772B"/>
    <w:rsid w:val="003D7914"/>
    <w:rsid w:val="003D7CDE"/>
    <w:rsid w:val="003E00D2"/>
    <w:rsid w:val="003E01F0"/>
    <w:rsid w:val="003E030D"/>
    <w:rsid w:val="003E0871"/>
    <w:rsid w:val="003E0C29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F6"/>
    <w:rsid w:val="003E4EDF"/>
    <w:rsid w:val="003E521B"/>
    <w:rsid w:val="003E568E"/>
    <w:rsid w:val="003E57FE"/>
    <w:rsid w:val="003E5A49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98A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52B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B6"/>
    <w:rsid w:val="004169AF"/>
    <w:rsid w:val="00416A62"/>
    <w:rsid w:val="00416A8E"/>
    <w:rsid w:val="00416C57"/>
    <w:rsid w:val="00416F9A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AC2"/>
    <w:rsid w:val="00431CBB"/>
    <w:rsid w:val="00431E7B"/>
    <w:rsid w:val="0043242E"/>
    <w:rsid w:val="0043243A"/>
    <w:rsid w:val="004324F2"/>
    <w:rsid w:val="00432627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A96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DC1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58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8EE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A0E"/>
    <w:rsid w:val="004B3EA2"/>
    <w:rsid w:val="004B4220"/>
    <w:rsid w:val="004B42F2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613"/>
    <w:rsid w:val="004B5616"/>
    <w:rsid w:val="004B57EE"/>
    <w:rsid w:val="004B57F3"/>
    <w:rsid w:val="004B5A64"/>
    <w:rsid w:val="004B5C75"/>
    <w:rsid w:val="004B6314"/>
    <w:rsid w:val="004B68F5"/>
    <w:rsid w:val="004B690D"/>
    <w:rsid w:val="004B6917"/>
    <w:rsid w:val="004B698A"/>
    <w:rsid w:val="004B69DE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29CD"/>
    <w:rsid w:val="004E2A11"/>
    <w:rsid w:val="004E2DBD"/>
    <w:rsid w:val="004E3488"/>
    <w:rsid w:val="004E3505"/>
    <w:rsid w:val="004E35C9"/>
    <w:rsid w:val="004E3613"/>
    <w:rsid w:val="004E3700"/>
    <w:rsid w:val="004E3A24"/>
    <w:rsid w:val="004E3B4C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DFA"/>
    <w:rsid w:val="004F00D8"/>
    <w:rsid w:val="004F04D0"/>
    <w:rsid w:val="004F05A5"/>
    <w:rsid w:val="004F0AF4"/>
    <w:rsid w:val="004F0B19"/>
    <w:rsid w:val="004F0C83"/>
    <w:rsid w:val="004F0E76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F5F"/>
    <w:rsid w:val="004F5FD2"/>
    <w:rsid w:val="004F64BD"/>
    <w:rsid w:val="004F64CB"/>
    <w:rsid w:val="004F6803"/>
    <w:rsid w:val="004F6D4D"/>
    <w:rsid w:val="004F6ED5"/>
    <w:rsid w:val="004F6F4D"/>
    <w:rsid w:val="004F77BB"/>
    <w:rsid w:val="004F7E58"/>
    <w:rsid w:val="0050015D"/>
    <w:rsid w:val="00500352"/>
    <w:rsid w:val="005004E8"/>
    <w:rsid w:val="00500AA8"/>
    <w:rsid w:val="00500AB8"/>
    <w:rsid w:val="00500B69"/>
    <w:rsid w:val="00500E79"/>
    <w:rsid w:val="00501915"/>
    <w:rsid w:val="00501BFD"/>
    <w:rsid w:val="00501C08"/>
    <w:rsid w:val="00501C98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139"/>
    <w:rsid w:val="0055218C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E2"/>
    <w:rsid w:val="005660FF"/>
    <w:rsid w:val="005663A0"/>
    <w:rsid w:val="005665F2"/>
    <w:rsid w:val="00566FBB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E45"/>
    <w:rsid w:val="005824B2"/>
    <w:rsid w:val="00582507"/>
    <w:rsid w:val="00582534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9F2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621C"/>
    <w:rsid w:val="005E6586"/>
    <w:rsid w:val="005E6667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659"/>
    <w:rsid w:val="005F26B4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3AF"/>
    <w:rsid w:val="00626A0A"/>
    <w:rsid w:val="00626A0F"/>
    <w:rsid w:val="00626B78"/>
    <w:rsid w:val="00626DB1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0CEC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3A1"/>
    <w:rsid w:val="0068292A"/>
    <w:rsid w:val="006829EE"/>
    <w:rsid w:val="00682A23"/>
    <w:rsid w:val="00682A64"/>
    <w:rsid w:val="00682CB4"/>
    <w:rsid w:val="0068302E"/>
    <w:rsid w:val="00683436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C16"/>
    <w:rsid w:val="00690C5F"/>
    <w:rsid w:val="00690C98"/>
    <w:rsid w:val="00690E2E"/>
    <w:rsid w:val="00691001"/>
    <w:rsid w:val="006912AF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06A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C75"/>
    <w:rsid w:val="00697D53"/>
    <w:rsid w:val="006A016D"/>
    <w:rsid w:val="006A04AF"/>
    <w:rsid w:val="006A05DE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71E6"/>
    <w:rsid w:val="006B765F"/>
    <w:rsid w:val="006B79C6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CEF"/>
    <w:rsid w:val="006F2DD3"/>
    <w:rsid w:val="006F3438"/>
    <w:rsid w:val="006F3601"/>
    <w:rsid w:val="006F3A03"/>
    <w:rsid w:val="006F3CEE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F6B"/>
    <w:rsid w:val="00700073"/>
    <w:rsid w:val="007001BD"/>
    <w:rsid w:val="007005F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E1B"/>
    <w:rsid w:val="00706ED7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55C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F10"/>
    <w:rsid w:val="007413D5"/>
    <w:rsid w:val="0074165D"/>
    <w:rsid w:val="0074169E"/>
    <w:rsid w:val="00741903"/>
    <w:rsid w:val="007419C0"/>
    <w:rsid w:val="00741C5E"/>
    <w:rsid w:val="00741FA2"/>
    <w:rsid w:val="00742070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80D"/>
    <w:rsid w:val="007608C4"/>
    <w:rsid w:val="007608E1"/>
    <w:rsid w:val="00760B23"/>
    <w:rsid w:val="00760BB2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12D"/>
    <w:rsid w:val="00770786"/>
    <w:rsid w:val="007707DB"/>
    <w:rsid w:val="00770808"/>
    <w:rsid w:val="00770A8E"/>
    <w:rsid w:val="00770CFC"/>
    <w:rsid w:val="007712D2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1168"/>
    <w:rsid w:val="007B143A"/>
    <w:rsid w:val="007B1563"/>
    <w:rsid w:val="007B1C04"/>
    <w:rsid w:val="007B1FA6"/>
    <w:rsid w:val="007B2A27"/>
    <w:rsid w:val="007B2CED"/>
    <w:rsid w:val="007B2F8C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87A"/>
    <w:rsid w:val="007E7BB3"/>
    <w:rsid w:val="007F0853"/>
    <w:rsid w:val="007F08BE"/>
    <w:rsid w:val="007F0A8C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727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DA8"/>
    <w:rsid w:val="00815107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40962"/>
    <w:rsid w:val="00840A0F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323"/>
    <w:rsid w:val="0085546B"/>
    <w:rsid w:val="008554B7"/>
    <w:rsid w:val="0085570A"/>
    <w:rsid w:val="00855AC3"/>
    <w:rsid w:val="00855E3B"/>
    <w:rsid w:val="00856301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676"/>
    <w:rsid w:val="00863D75"/>
    <w:rsid w:val="00864004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744"/>
    <w:rsid w:val="008727AE"/>
    <w:rsid w:val="008727F5"/>
    <w:rsid w:val="008729D5"/>
    <w:rsid w:val="00872E3E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5C4D"/>
    <w:rsid w:val="00886200"/>
    <w:rsid w:val="0088625C"/>
    <w:rsid w:val="008865F3"/>
    <w:rsid w:val="0088663B"/>
    <w:rsid w:val="00886652"/>
    <w:rsid w:val="00886818"/>
    <w:rsid w:val="008869EF"/>
    <w:rsid w:val="0088704B"/>
    <w:rsid w:val="008872EC"/>
    <w:rsid w:val="00887419"/>
    <w:rsid w:val="008874FA"/>
    <w:rsid w:val="0088763E"/>
    <w:rsid w:val="00887731"/>
    <w:rsid w:val="00887862"/>
    <w:rsid w:val="00887BA7"/>
    <w:rsid w:val="00887F97"/>
    <w:rsid w:val="00887FDD"/>
    <w:rsid w:val="0089055A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F2"/>
    <w:rsid w:val="008B43EF"/>
    <w:rsid w:val="008B4689"/>
    <w:rsid w:val="008B483D"/>
    <w:rsid w:val="008B4888"/>
    <w:rsid w:val="008B4E24"/>
    <w:rsid w:val="008B4ECE"/>
    <w:rsid w:val="008B5052"/>
    <w:rsid w:val="008B51E9"/>
    <w:rsid w:val="008B53D4"/>
    <w:rsid w:val="008B57D6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103"/>
    <w:rsid w:val="008D434E"/>
    <w:rsid w:val="008D4556"/>
    <w:rsid w:val="008D46A9"/>
    <w:rsid w:val="008D4F2C"/>
    <w:rsid w:val="008D5236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BB6"/>
    <w:rsid w:val="008E5C86"/>
    <w:rsid w:val="008E5D9D"/>
    <w:rsid w:val="008E6B1A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10193"/>
    <w:rsid w:val="009104C1"/>
    <w:rsid w:val="0091074A"/>
    <w:rsid w:val="009107FC"/>
    <w:rsid w:val="0091086C"/>
    <w:rsid w:val="00910A65"/>
    <w:rsid w:val="00910C8F"/>
    <w:rsid w:val="00910DAC"/>
    <w:rsid w:val="00910FD2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7CB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6795"/>
    <w:rsid w:val="00916B19"/>
    <w:rsid w:val="00916C73"/>
    <w:rsid w:val="00916CB5"/>
    <w:rsid w:val="0091719F"/>
    <w:rsid w:val="00917599"/>
    <w:rsid w:val="00917A81"/>
    <w:rsid w:val="00917C56"/>
    <w:rsid w:val="00917E3D"/>
    <w:rsid w:val="00917EA7"/>
    <w:rsid w:val="00917FD7"/>
    <w:rsid w:val="00920023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6212"/>
    <w:rsid w:val="00926273"/>
    <w:rsid w:val="009263A8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253"/>
    <w:rsid w:val="00952372"/>
    <w:rsid w:val="009530AE"/>
    <w:rsid w:val="00953240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27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346B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FB0"/>
    <w:rsid w:val="009F708D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D1"/>
    <w:rsid w:val="00A01650"/>
    <w:rsid w:val="00A01ACE"/>
    <w:rsid w:val="00A022F3"/>
    <w:rsid w:val="00A027C7"/>
    <w:rsid w:val="00A02898"/>
    <w:rsid w:val="00A0289A"/>
    <w:rsid w:val="00A028BA"/>
    <w:rsid w:val="00A03006"/>
    <w:rsid w:val="00A0384E"/>
    <w:rsid w:val="00A038D2"/>
    <w:rsid w:val="00A03908"/>
    <w:rsid w:val="00A03A27"/>
    <w:rsid w:val="00A03D1E"/>
    <w:rsid w:val="00A043CB"/>
    <w:rsid w:val="00A045B9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BC3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CAE"/>
    <w:rsid w:val="00A26E2B"/>
    <w:rsid w:val="00A26F6E"/>
    <w:rsid w:val="00A272BE"/>
    <w:rsid w:val="00A27304"/>
    <w:rsid w:val="00A2749B"/>
    <w:rsid w:val="00A27666"/>
    <w:rsid w:val="00A2787A"/>
    <w:rsid w:val="00A27A75"/>
    <w:rsid w:val="00A27BC9"/>
    <w:rsid w:val="00A27D95"/>
    <w:rsid w:val="00A3033E"/>
    <w:rsid w:val="00A304A2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2FB0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A9"/>
    <w:rsid w:val="00A41565"/>
    <w:rsid w:val="00A41795"/>
    <w:rsid w:val="00A41931"/>
    <w:rsid w:val="00A419D9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E4B"/>
    <w:rsid w:val="00A45205"/>
    <w:rsid w:val="00A4535B"/>
    <w:rsid w:val="00A4563F"/>
    <w:rsid w:val="00A45768"/>
    <w:rsid w:val="00A45830"/>
    <w:rsid w:val="00A469A8"/>
    <w:rsid w:val="00A46A6F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547B"/>
    <w:rsid w:val="00A556D6"/>
    <w:rsid w:val="00A558C0"/>
    <w:rsid w:val="00A55958"/>
    <w:rsid w:val="00A55EDF"/>
    <w:rsid w:val="00A55FC5"/>
    <w:rsid w:val="00A5622C"/>
    <w:rsid w:val="00A56250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0AD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938"/>
    <w:rsid w:val="00A919BD"/>
    <w:rsid w:val="00A91A35"/>
    <w:rsid w:val="00A91C4C"/>
    <w:rsid w:val="00A91F54"/>
    <w:rsid w:val="00A927B1"/>
    <w:rsid w:val="00A92DE7"/>
    <w:rsid w:val="00A9317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883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6B2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589"/>
    <w:rsid w:val="00AD36EF"/>
    <w:rsid w:val="00AD3BBA"/>
    <w:rsid w:val="00AD3BE6"/>
    <w:rsid w:val="00AD3C11"/>
    <w:rsid w:val="00AD3DAE"/>
    <w:rsid w:val="00AD3DB4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B02"/>
    <w:rsid w:val="00AE5B6C"/>
    <w:rsid w:val="00AE6177"/>
    <w:rsid w:val="00AE61D3"/>
    <w:rsid w:val="00AE68D6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2161"/>
    <w:rsid w:val="00AF2666"/>
    <w:rsid w:val="00AF26F5"/>
    <w:rsid w:val="00AF2B09"/>
    <w:rsid w:val="00AF2E7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CF8"/>
    <w:rsid w:val="00B07F29"/>
    <w:rsid w:val="00B07F3A"/>
    <w:rsid w:val="00B10088"/>
    <w:rsid w:val="00B100F3"/>
    <w:rsid w:val="00B10173"/>
    <w:rsid w:val="00B1019B"/>
    <w:rsid w:val="00B10474"/>
    <w:rsid w:val="00B104BB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AA5"/>
    <w:rsid w:val="00B20D76"/>
    <w:rsid w:val="00B21537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4AB"/>
    <w:rsid w:val="00B306A6"/>
    <w:rsid w:val="00B306D4"/>
    <w:rsid w:val="00B307DC"/>
    <w:rsid w:val="00B307FD"/>
    <w:rsid w:val="00B30863"/>
    <w:rsid w:val="00B30D3B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C5"/>
    <w:rsid w:val="00B35AD5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E1A"/>
    <w:rsid w:val="00B43FAE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2B1"/>
    <w:rsid w:val="00B52647"/>
    <w:rsid w:val="00B52B9A"/>
    <w:rsid w:val="00B52D80"/>
    <w:rsid w:val="00B52EE2"/>
    <w:rsid w:val="00B530C1"/>
    <w:rsid w:val="00B53250"/>
    <w:rsid w:val="00B5359D"/>
    <w:rsid w:val="00B53728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59B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A7FE9"/>
    <w:rsid w:val="00BB0056"/>
    <w:rsid w:val="00BB0789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BE4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71E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7A"/>
    <w:rsid w:val="00C155A3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0F2E"/>
    <w:rsid w:val="00C21455"/>
    <w:rsid w:val="00C2161F"/>
    <w:rsid w:val="00C2198A"/>
    <w:rsid w:val="00C219A1"/>
    <w:rsid w:val="00C221D4"/>
    <w:rsid w:val="00C22230"/>
    <w:rsid w:val="00C222A4"/>
    <w:rsid w:val="00C226C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7057"/>
    <w:rsid w:val="00C67142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8D9"/>
    <w:rsid w:val="00C85A9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81E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E82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85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E4"/>
    <w:rsid w:val="00D11E52"/>
    <w:rsid w:val="00D12078"/>
    <w:rsid w:val="00D120E8"/>
    <w:rsid w:val="00D1258B"/>
    <w:rsid w:val="00D12848"/>
    <w:rsid w:val="00D129E9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427C"/>
    <w:rsid w:val="00D1441C"/>
    <w:rsid w:val="00D14678"/>
    <w:rsid w:val="00D1478B"/>
    <w:rsid w:val="00D14959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768"/>
    <w:rsid w:val="00D30969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80B"/>
    <w:rsid w:val="00D668BE"/>
    <w:rsid w:val="00D66A57"/>
    <w:rsid w:val="00D66B9B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678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1AA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3FA"/>
    <w:rsid w:val="00DC24F0"/>
    <w:rsid w:val="00DC2716"/>
    <w:rsid w:val="00DC2A87"/>
    <w:rsid w:val="00DC2ADB"/>
    <w:rsid w:val="00DC2E5F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614F"/>
    <w:rsid w:val="00DC61A8"/>
    <w:rsid w:val="00DC6579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C20"/>
    <w:rsid w:val="00DE5E50"/>
    <w:rsid w:val="00DE6117"/>
    <w:rsid w:val="00DE61F4"/>
    <w:rsid w:val="00DE6474"/>
    <w:rsid w:val="00DE657E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93C"/>
    <w:rsid w:val="00E05F59"/>
    <w:rsid w:val="00E05FD6"/>
    <w:rsid w:val="00E0601A"/>
    <w:rsid w:val="00E063E2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71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309F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47FE4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97D67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7CE"/>
    <w:rsid w:val="00EA2825"/>
    <w:rsid w:val="00EA366B"/>
    <w:rsid w:val="00EA3754"/>
    <w:rsid w:val="00EA39FA"/>
    <w:rsid w:val="00EA4022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F81"/>
    <w:rsid w:val="00EB315E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4A9"/>
    <w:rsid w:val="00ED17C4"/>
    <w:rsid w:val="00ED17D1"/>
    <w:rsid w:val="00ED18BA"/>
    <w:rsid w:val="00ED1FBB"/>
    <w:rsid w:val="00ED21A7"/>
    <w:rsid w:val="00ED23BA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94A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67"/>
    <w:rsid w:val="00F545DE"/>
    <w:rsid w:val="00F546C7"/>
    <w:rsid w:val="00F547D1"/>
    <w:rsid w:val="00F54E48"/>
    <w:rsid w:val="00F55246"/>
    <w:rsid w:val="00F55545"/>
    <w:rsid w:val="00F55549"/>
    <w:rsid w:val="00F55712"/>
    <w:rsid w:val="00F559D7"/>
    <w:rsid w:val="00F55B29"/>
    <w:rsid w:val="00F56823"/>
    <w:rsid w:val="00F56882"/>
    <w:rsid w:val="00F56B09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6D9"/>
    <w:rsid w:val="00FA6A02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B2191BA"/>
    <w:rsid w:val="0E31A5E2"/>
    <w:rsid w:val="0EB83117"/>
    <w:rsid w:val="0EC87879"/>
    <w:rsid w:val="16238F6A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41875FE"/>
    <w:rsid w:val="2979417C"/>
    <w:rsid w:val="2CB0E23E"/>
    <w:rsid w:val="381E3487"/>
    <w:rsid w:val="3C48B9CF"/>
    <w:rsid w:val="3CD60E70"/>
    <w:rsid w:val="4050E719"/>
    <w:rsid w:val="41C516CD"/>
    <w:rsid w:val="425BE964"/>
    <w:rsid w:val="49F7C95F"/>
    <w:rsid w:val="4A1DC2D3"/>
    <w:rsid w:val="5188208F"/>
    <w:rsid w:val="5DADDA8E"/>
    <w:rsid w:val="5DC75C6D"/>
    <w:rsid w:val="6685683B"/>
    <w:rsid w:val="66BB8233"/>
    <w:rsid w:val="68B7047C"/>
    <w:rsid w:val="6BF26E7C"/>
    <w:rsid w:val="6CA2555D"/>
    <w:rsid w:val="6CA8E039"/>
    <w:rsid w:val="6EC69418"/>
    <w:rsid w:val="6FDA0A32"/>
    <w:rsid w:val="70DC4575"/>
    <w:rsid w:val="7380DCDE"/>
    <w:rsid w:val="73D2E0BF"/>
    <w:rsid w:val="76B87DA0"/>
    <w:rsid w:val="7A952CDB"/>
    <w:rsid w:val="7B23F60F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A84DA"/>
  <w15:chartTrackingRefBased/>
  <w15:docId w15:val="{6F478A6B-BC4B-4E1F-8ADC-07E4D2EC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41B"/>
    <w:pPr>
      <w:tabs>
        <w:tab w:val="left" w:pos="180"/>
      </w:tabs>
      <w:spacing w:after="160" w:line="288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362EBF"/>
    <w:pPr>
      <w:keepNext/>
      <w:keepLines/>
      <w:widowControl w:val="0"/>
      <w:tabs>
        <w:tab w:val="left" w:pos="578"/>
      </w:tabs>
      <w:spacing w:before="240" w:after="120"/>
      <w:outlineLvl w:val="1"/>
    </w:pPr>
    <w:rPr>
      <w:b/>
      <w:bCs/>
      <w:iCs/>
      <w:sz w:val="3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33B3C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i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customStyle="1" w:styleId="CharChar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6073F9"/>
    <w:rPr>
      <w:rFonts w:ascii="Arial" w:hAnsi="Arial" w:cs="Arial"/>
      <w:b/>
      <w:bCs/>
      <w:i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character" w:customStyle="1" w:styleId="hs-cta-node">
    <w:name w:val="hs-cta-node"/>
    <w:basedOn w:val="DefaultParagraphFont"/>
    <w:rsid w:val="000A4C7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paragraph" w:styleId="NoSpacing">
    <w:name w:val="No Spacing"/>
    <w:link w:val="NoSpacingChar"/>
    <w:uiPriority w:val="1"/>
    <w:qFormat/>
    <w:rsid w:val="00443A9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43A9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ListTable4-Accent4">
    <w:name w:val="List Table 4 Accent 4"/>
    <w:basedOn w:val="TableNormal"/>
    <w:uiPriority w:val="49"/>
    <w:rsid w:val="00443A96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paragraph" w:styleId="Header">
    <w:name w:val="header"/>
    <w:basedOn w:val="Normal"/>
    <w:link w:val="HeaderChar"/>
    <w:rsid w:val="00246194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6194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246194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6194"/>
    <w:rPr>
      <w:rFonts w:ascii="Arial" w:hAnsi="Arial" w:cs="Arial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AF2E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F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.qld.gov.au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bettna\Downloads\BIP_Guide_Template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befc7fa-1a1d-4432-8b48-0661d01a2bf9">NER3HZ3QZUNC-1385979215-280987</_dlc_DocId>
    <_dlc_DocIdUrl xmlns="dbefc7fa-1a1d-4432-8b48-0661d01a2bf9">
      <Url>https://dsitiaqld.sharepoint.com/sites/DESBT/engagement/customer-experience/digital-delivery/_layouts/15/DocIdRedir.aspx?ID=NER3HZ3QZUNC-1385979215-280987</Url>
      <Description>NER3HZ3QZUNC-1385979215-280987</Description>
    </_dlc_DocIdUrl>
    <TaxCatchAll xmlns="dbefc7fa-1a1d-4432-8b48-0661d01a2bf9" xsi:nil="true"/>
    <lcf76f155ced4ddcb4097134ff3c332f xmlns="0b8dffbd-6425-4760-9d3e-66ce409199d4">
      <Terms xmlns="http://schemas.microsoft.com/office/infopath/2007/PartnerControls"/>
    </lcf76f155ced4ddcb4097134ff3c332f>
    <SharedWithUsers xmlns="85c3036c-0ff9-43d2-b8a6-17c53915ea50">
      <UserInfo>
        <DisplayName/>
        <AccountId xsi:nil="true"/>
        <AccountType/>
      </UserInfo>
    </SharedWithUsers>
    <MediaLengthInSeconds xmlns="0b8dffbd-6425-4760-9d3e-66ce409199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8" ma:contentTypeDescription="Create a new document." ma:contentTypeScope="" ma:versionID="9b51412e3d1ba23cdd49ac93dc958e86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c071b81c98d1c27205129c608d0930f8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138A2-EF5E-4915-8D05-299E6D9F4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8AD98-CA57-4AAE-B34C-609FEF1B24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fc7fa-1a1d-4432-8b48-0661d01a2bf9"/>
    <ds:schemaRef ds:uri="0b8dffbd-6425-4760-9d3e-66ce409199d4"/>
    <ds:schemaRef ds:uri="85c3036c-0ff9-43d2-b8a6-17c53915ea50"/>
  </ds:schemaRefs>
</ds:datastoreItem>
</file>

<file path=customXml/itemProps3.xml><?xml version="1.0" encoding="utf-8"?>
<ds:datastoreItem xmlns:ds="http://schemas.openxmlformats.org/officeDocument/2006/customXml" ds:itemID="{4DD63A96-3331-4F9C-B606-09A16E1D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fc7fa-1a1d-4432-8b48-0661d01a2bf9"/>
    <ds:schemaRef ds:uri="0b8dffbd-6425-4760-9d3e-66ce409199d4"/>
    <ds:schemaRef ds:uri="85c3036c-0ff9-43d2-b8a6-17c5391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B7231-0184-4F0E-9896-1C200D7C64D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70876A-3A8C-4D84-AA03-9AFE91921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BIP_Guide_Template.dotx</Template>
  <TotalTime>116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your 7 Ps of marketing</vt:lpstr>
    </vt:vector>
  </TitlesOfParts>
  <Company>Queensland Government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your 7 Ps of marketing</dc:title>
  <dc:subject>Identify ways to improve and coordinate your marketing efforts</dc:subject>
  <dc:creator>Queensland Government</dc:creator>
  <cp:keywords>7 Ps of marketing, template, marketing mix, improve marketing</cp:keywords>
  <cp:lastPrinted>2022-08-19T03:04:00Z</cp:lastPrinted>
  <dcterms:created xsi:type="dcterms:W3CDTF">2022-08-09T16:24:00Z</dcterms:created>
  <dcterms:modified xsi:type="dcterms:W3CDTF">2022-08-19T03:12:00Z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0x0101007D0E98648E908F468C970C7CB8F82EB7</vt:lpwstr>
  </property>
  <property fmtid="{D5CDD505-2E9C-101B-9397-08002B2CF9AE}" pid="3" name="MediaServiceImageTags">
    <vt:lpwstr/>
  </property>
  <property fmtid="{D5CDD505-2E9C-101B-9397-08002B2CF9AE}" pid="4" name="Order">
    <vt:r8>183500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dlc_DocIdItemGuid">
    <vt:lpwstr>a483c8cd-9541-4ced-a1a1-698f08f019df</vt:lpwstr>
  </property>
</Properties>
</file>